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C677F9A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>Датум:</w:t>
      </w:r>
      <w:r w:rsidR="00F717C6">
        <w:rPr>
          <w:kern w:val="3"/>
          <w:lang w:val="en-US" w:eastAsia="ar-SA"/>
        </w:rPr>
        <w:t xml:space="preserve"> 16.04.2026.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208AB3DA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F717C6">
        <w:rPr>
          <w:b/>
          <w:bCs/>
          <w:kern w:val="3"/>
          <w:lang w:val="en-US" w:eastAsia="ar-SA"/>
        </w:rPr>
        <w:t xml:space="preserve"> </w:t>
      </w:r>
      <w:r w:rsidR="00F717C6">
        <w:rPr>
          <w:b/>
          <w:bCs/>
          <w:kern w:val="3"/>
          <w:lang w:val="sr-Cyrl-RS" w:eastAsia="ar-SA"/>
        </w:rPr>
        <w:t>Разна роба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3148067" w:rsidR="00EC05A7" w:rsidRPr="00F717C6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F717C6">
        <w:rPr>
          <w:b/>
          <w:kern w:val="3"/>
          <w:lang w:val="sr-Cyrl-RS" w:eastAsia="ar-SA"/>
        </w:rPr>
        <w:t xml:space="preserve"> До 70.000,00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5FE713B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F717C6">
        <w:rPr>
          <w:kern w:val="3"/>
          <w:lang w:val="sr-Cyrl-RS" w:eastAsia="ar-SA"/>
        </w:rPr>
        <w:t>20.04.2026.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14EB9234" w14:textId="6DE344AB" w:rsidR="00F717C6" w:rsidRPr="00A3396B" w:rsidRDefault="00F717C6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  063/113-45-73</w:t>
      </w:r>
    </w:p>
    <w:sectPr w:rsidR="00F717C6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8312" w14:textId="77777777" w:rsidR="001969D1" w:rsidRDefault="001969D1">
      <w:r>
        <w:separator/>
      </w:r>
    </w:p>
  </w:endnote>
  <w:endnote w:type="continuationSeparator" w:id="0">
    <w:p w14:paraId="79E7F6F3" w14:textId="77777777" w:rsidR="001969D1" w:rsidRDefault="0019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0756" w14:textId="77777777" w:rsidR="001969D1" w:rsidRDefault="001969D1">
      <w:r>
        <w:separator/>
      </w:r>
    </w:p>
  </w:footnote>
  <w:footnote w:type="continuationSeparator" w:id="0">
    <w:p w14:paraId="11CE8F36" w14:textId="77777777" w:rsidR="001969D1" w:rsidRDefault="0019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7828244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66926"/>
    <w:rsid w:val="001969D1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52025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717C6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2026-04-16T05:04:00Z</dcterms:modified>
</cp:coreProperties>
</file>